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E8AA" w14:textId="77777777" w:rsidR="00D41EB6" w:rsidRPr="00D41EB6" w:rsidRDefault="00D41EB6" w:rsidP="00731086">
      <w:pPr>
        <w:pStyle w:val="Otsikko1"/>
      </w:pPr>
      <w:r w:rsidRPr="00D41EB6">
        <w:t>Kivespussin ultraäänitutkimus</w:t>
      </w:r>
      <w:r w:rsidRPr="00D41EB6">
        <w:tab/>
      </w:r>
    </w:p>
    <w:p w14:paraId="485EE8AB" w14:textId="77777777" w:rsidR="00D41EB6" w:rsidRPr="00D41EB6" w:rsidRDefault="00D41EB6" w:rsidP="00D41EB6"/>
    <w:p w14:paraId="485EE8AC" w14:textId="77777777" w:rsidR="00D41EB6" w:rsidRPr="00D41EB6" w:rsidRDefault="00D41EB6" w:rsidP="00D41EB6">
      <w:r w:rsidRPr="00D41EB6">
        <w:t xml:space="preserve">Sinulle on varattu kivespussin eli </w:t>
      </w:r>
      <w:proofErr w:type="spellStart"/>
      <w:r w:rsidRPr="00D41EB6">
        <w:t>scrotumin</w:t>
      </w:r>
      <w:proofErr w:type="spellEnd"/>
      <w:r w:rsidRPr="00D41EB6">
        <w:t xml:space="preserve"> ultraäänitutkimus, jossa tutkitaan pehmytkudosta sekä verisuonia. Tutkimuksessa ei käytetä röntgensäteitä eikä varjoainetta.</w:t>
      </w:r>
    </w:p>
    <w:p w14:paraId="485EE8AE" w14:textId="3D307BD0" w:rsidR="00D41EB6" w:rsidRPr="00D41EB6" w:rsidRDefault="00D41EB6" w:rsidP="00D41EB6">
      <w:pPr>
        <w:rPr>
          <w:b/>
          <w:bCs/>
        </w:rPr>
      </w:pPr>
    </w:p>
    <w:p w14:paraId="485EE8AF" w14:textId="1D19CFB3" w:rsidR="00D41EB6" w:rsidRPr="00D41EB6" w:rsidRDefault="00D41EB6" w:rsidP="00731086">
      <w:pPr>
        <w:pStyle w:val="Otsikko2"/>
      </w:pPr>
      <w:r w:rsidRPr="00D41EB6">
        <w:t>Tutkimukseen valmistautuminen</w:t>
      </w:r>
      <w:r w:rsidR="009948E9">
        <w:tab/>
      </w:r>
    </w:p>
    <w:p w14:paraId="485EE8B0" w14:textId="77777777" w:rsidR="00D41EB6" w:rsidRPr="00D41EB6" w:rsidRDefault="00D41EB6" w:rsidP="00D41EB6">
      <w:r w:rsidRPr="00D41EB6">
        <w:t>Esivalmisteluja ei ole, joten voit syödä, juoda ja ottaa lääkkeesi normaalisti.</w:t>
      </w:r>
    </w:p>
    <w:p w14:paraId="485EE8B1" w14:textId="77777777" w:rsidR="00D41EB6" w:rsidRPr="00D41EB6" w:rsidRDefault="00D41EB6" w:rsidP="00D41EB6"/>
    <w:p w14:paraId="485EE8B2" w14:textId="77777777" w:rsidR="00D41EB6" w:rsidRPr="00D41EB6" w:rsidRDefault="00D41EB6" w:rsidP="00731086">
      <w:pPr>
        <w:pStyle w:val="Otsikko2"/>
      </w:pPr>
      <w:r w:rsidRPr="00D41EB6">
        <w:t>Tutkimuksen suorittaminen</w:t>
      </w:r>
    </w:p>
    <w:p w14:paraId="485EE8B3" w14:textId="77777777" w:rsidR="00D41EB6" w:rsidRPr="00D41EB6" w:rsidRDefault="00D41EB6" w:rsidP="00D41EB6">
      <w:r w:rsidRPr="00D41EB6">
        <w:t xml:space="preserve">Ultraäänitutkimus kestää noin 10 - 20 minuuttia. </w:t>
      </w:r>
    </w:p>
    <w:p w14:paraId="485EE8B4" w14:textId="77777777" w:rsidR="00D41EB6" w:rsidRPr="00D41EB6" w:rsidRDefault="00D41EB6" w:rsidP="00D41EB6"/>
    <w:p w14:paraId="485EE8B5" w14:textId="12C98193" w:rsidR="00D41EB6" w:rsidRPr="00D41EB6" w:rsidRDefault="00D41EB6" w:rsidP="00D41EB6">
      <w:r w:rsidRPr="00D41EB6">
        <w:t xml:space="preserve">Röntgenhoitaja valmistelee sinut tutkimukseen. Röntgenlääkäri suorittaa </w:t>
      </w:r>
      <w:r w:rsidR="00731086">
        <w:t>tutkimuksen</w:t>
      </w:r>
      <w:r w:rsidRPr="00D41EB6">
        <w:t xml:space="preserve"> ja antaa </w:t>
      </w:r>
      <w:r w:rsidR="00731086">
        <w:t>siitä</w:t>
      </w:r>
      <w:r w:rsidRPr="00D41EB6">
        <w:t xml:space="preserve"> lausunnon. </w:t>
      </w:r>
    </w:p>
    <w:p w14:paraId="485EE8B6" w14:textId="77777777" w:rsidR="00D41EB6" w:rsidRPr="00D41EB6" w:rsidRDefault="00D41EB6" w:rsidP="00D41EB6"/>
    <w:p w14:paraId="485EE8B8" w14:textId="2ED0C2BB" w:rsidR="00D41EB6" w:rsidRDefault="00D41EB6" w:rsidP="004F526E">
      <w:r w:rsidRPr="00D41EB6">
        <w:t xml:space="preserve">Tutkimuksen ajan olet makuulla tutkittava alue paljaana, kivespussin verisuonia tutkittaessa tarvittaessa myös seisaallaan. Ultraäänikuvan aikaansaamiseksi röntgenlääkäri levittää tutkittavalle alueelle huoneenlämpöistä, vesiliukoista ultraäänihyytelöä ja liikuttelee ultraäänianturia iholla. </w:t>
      </w:r>
    </w:p>
    <w:p w14:paraId="19CB525B" w14:textId="77777777" w:rsidR="004F526E" w:rsidRPr="00D41EB6" w:rsidRDefault="004F526E" w:rsidP="004F526E"/>
    <w:p w14:paraId="485EE8B9" w14:textId="77777777" w:rsidR="00D41EB6" w:rsidRPr="00D41EB6" w:rsidRDefault="00D41EB6" w:rsidP="00731086">
      <w:pPr>
        <w:pStyle w:val="Otsikko2"/>
      </w:pPr>
      <w:r w:rsidRPr="00D41EB6">
        <w:t>Tutkimuksen jälkeen huomioitavaa</w:t>
      </w:r>
    </w:p>
    <w:p w14:paraId="485EE8BA" w14:textId="77777777" w:rsidR="00D41EB6" w:rsidRPr="00D41EB6" w:rsidRDefault="00D41EB6" w:rsidP="00D41EB6">
      <w:r w:rsidRPr="00D41EB6">
        <w:t xml:space="preserve">Tutkimuksen jälkeen ei ole rajoituksia eikä jälkihoitoa. </w:t>
      </w:r>
    </w:p>
    <w:p w14:paraId="485EE8BB" w14:textId="77777777" w:rsidR="00D41EB6" w:rsidRPr="00D41EB6" w:rsidRDefault="00D41EB6" w:rsidP="00D41EB6"/>
    <w:p w14:paraId="485EE8BC" w14:textId="77777777" w:rsidR="00D41EB6" w:rsidRPr="00D41EB6" w:rsidRDefault="00D41EB6" w:rsidP="00D41EB6">
      <w:r w:rsidRPr="00D41EB6">
        <w:t>Tiedon tutkimuksen tuloksesta antaa hoitava lääkäri.</w:t>
      </w:r>
    </w:p>
    <w:p w14:paraId="485EE8BD" w14:textId="77777777" w:rsidR="00D41EB6" w:rsidRPr="00D41EB6" w:rsidRDefault="00D41EB6" w:rsidP="00D41EB6">
      <w:pPr>
        <w:rPr>
          <w:b/>
        </w:rPr>
      </w:pPr>
    </w:p>
    <w:p w14:paraId="5645B3C0" w14:textId="4CF8997B" w:rsidR="006E7346" w:rsidRPr="006E7346" w:rsidRDefault="00D41EB6" w:rsidP="00731086">
      <w:pPr>
        <w:pStyle w:val="Otsikko2"/>
      </w:pPr>
      <w:r w:rsidRPr="00D41EB6">
        <w:t>Yhteystiedot</w:t>
      </w:r>
    </w:p>
    <w:p w14:paraId="586AFDB2" w14:textId="77777777" w:rsidR="006E7346" w:rsidRPr="006E7346" w:rsidRDefault="006E7346" w:rsidP="006E7346">
      <w:r w:rsidRPr="006E7346">
        <w:t xml:space="preserve">Mikäli haluat lisätietoja suunnitellusta ultraäänitutkimuksesta, ota yhteyttä arkisin siihen röntgenyksikköön, mistä aikasi on varattu. </w:t>
      </w:r>
    </w:p>
    <w:p w14:paraId="29778F06" w14:textId="77777777" w:rsidR="006E7346" w:rsidRPr="006E7346" w:rsidRDefault="006E7346" w:rsidP="006E7346">
      <w:pPr>
        <w:rPr>
          <w:b/>
        </w:rPr>
      </w:pPr>
    </w:p>
    <w:p w14:paraId="6AB690ED" w14:textId="6D65318B" w:rsidR="006E7346" w:rsidRPr="006E7346" w:rsidRDefault="006E7346" w:rsidP="006E7346">
      <w:r w:rsidRPr="006E7346">
        <w:rPr>
          <w:b/>
        </w:rPr>
        <w:t>Oulun yliopistollinen sairaala</w:t>
      </w:r>
      <w:r w:rsidR="00CD04E6">
        <w:t xml:space="preserve">: </w:t>
      </w:r>
      <w:r w:rsidRPr="006E7346">
        <w:t>puh. 040 5811728</w:t>
      </w:r>
    </w:p>
    <w:p w14:paraId="7137F64F" w14:textId="7591727E" w:rsidR="009D035D" w:rsidRDefault="0091323B" w:rsidP="009D035D">
      <w:r>
        <w:t xml:space="preserve">Avohoitotalo </w:t>
      </w:r>
      <w:r w:rsidR="00BD23C0">
        <w:t>G</w:t>
      </w:r>
      <w:r w:rsidR="00CD04E6">
        <w:t>-</w:t>
      </w:r>
      <w:r w:rsidR="009D035D">
        <w:t>röntgen: sisäänkäynti G (Kiviharjuntie 9, Oulu), R-kerros.</w:t>
      </w:r>
    </w:p>
    <w:p w14:paraId="0AF12FCF" w14:textId="6FB25BE1" w:rsidR="009D035D" w:rsidRDefault="00BD23C0" w:rsidP="009D035D">
      <w:r>
        <w:t>F</w:t>
      </w:r>
      <w:r w:rsidR="00CD04E6">
        <w:t>-</w:t>
      </w:r>
      <w:r w:rsidR="009D035D">
        <w:t>röntgen</w:t>
      </w:r>
      <w:r w:rsidR="00E51B7A">
        <w:t xml:space="preserve"> (ent</w:t>
      </w:r>
      <w:r w:rsidR="00CD04E6">
        <w:t>.</w:t>
      </w:r>
      <w:r w:rsidR="00E51B7A">
        <w:t xml:space="preserve"> keskusröntgen)</w:t>
      </w:r>
      <w:r w:rsidR="009D035D">
        <w:t>: sisäänkäynti N (</w:t>
      </w:r>
      <w:proofErr w:type="spellStart"/>
      <w:r w:rsidR="009D035D">
        <w:t>Kajaanintie</w:t>
      </w:r>
      <w:proofErr w:type="spellEnd"/>
      <w:r w:rsidR="009D035D">
        <w:t xml:space="preserve"> 50, Oulu) tai G (Kiviharjuntie 9, Oulu), sijainti N4</w:t>
      </w:r>
      <w:r w:rsidR="00CD04E6">
        <w:t xml:space="preserve">, </w:t>
      </w:r>
      <w:r w:rsidR="009D035D">
        <w:t>1. kerros, aula 2.</w:t>
      </w:r>
    </w:p>
    <w:p w14:paraId="54C4AFE3" w14:textId="77777777" w:rsidR="006E7346" w:rsidRPr="006E7346" w:rsidRDefault="006E7346" w:rsidP="006E7346"/>
    <w:p w14:paraId="189C7235" w14:textId="77777777" w:rsidR="006E7346" w:rsidRPr="006E7346" w:rsidRDefault="006E7346" w:rsidP="006E7346">
      <w:proofErr w:type="spellStart"/>
      <w:r w:rsidRPr="006E7346">
        <w:rPr>
          <w:b/>
        </w:rPr>
        <w:t>Oulaskankaan</w:t>
      </w:r>
      <w:proofErr w:type="spellEnd"/>
      <w:r w:rsidRPr="006E7346">
        <w:rPr>
          <w:b/>
        </w:rPr>
        <w:t xml:space="preserve"> sairaalan röntgen:</w:t>
      </w:r>
      <w:r w:rsidRPr="006E7346">
        <w:t xml:space="preserve"> Oulaistenkatu 5, Oulainen. A-ovi, 1. kerros. Puh. 08 3157619</w:t>
      </w:r>
    </w:p>
    <w:p w14:paraId="44D60D75" w14:textId="77777777" w:rsidR="006E7346" w:rsidRPr="006E7346" w:rsidRDefault="006E7346" w:rsidP="006E7346"/>
    <w:p w14:paraId="62CF0FCD" w14:textId="77777777" w:rsidR="006E7346" w:rsidRPr="006E7346" w:rsidRDefault="006E7346" w:rsidP="006E7346">
      <w:r w:rsidRPr="006E7346">
        <w:rPr>
          <w:b/>
        </w:rPr>
        <w:t>Raahen sairaalan röntgen</w:t>
      </w:r>
      <w:r w:rsidRPr="006E7346">
        <w:t xml:space="preserve">: Rantakatu 4, Raahe, puh. 040 1357970. Pysäköinti Tauno </w:t>
      </w:r>
      <w:proofErr w:type="spellStart"/>
      <w:r w:rsidRPr="006E7346">
        <w:t>Kiesvaaran</w:t>
      </w:r>
      <w:proofErr w:type="spellEnd"/>
      <w:r w:rsidRPr="006E7346">
        <w:t xml:space="preserve"> väylän P-alueen merkityille paikoille. </w:t>
      </w:r>
    </w:p>
    <w:p w14:paraId="3C9E248F" w14:textId="77777777" w:rsidR="006E7346" w:rsidRPr="006E7346" w:rsidRDefault="006E7346" w:rsidP="006E7346"/>
    <w:p w14:paraId="32CF64EF" w14:textId="77777777" w:rsidR="006E7346" w:rsidRPr="00D41EB6" w:rsidRDefault="006E7346" w:rsidP="00D41EB6"/>
    <w:p w14:paraId="485EE8C5" w14:textId="77777777" w:rsidR="00077C6C" w:rsidRPr="00115143" w:rsidRDefault="00077C6C" w:rsidP="00115143"/>
    <w:sectPr w:rsidR="00077C6C" w:rsidRPr="00115143" w:rsidSect="00914DD8">
      <w:headerReference w:type="default" r:id="rId13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E8C8" w14:textId="77777777" w:rsidR="00D41EB6" w:rsidRDefault="00D41EB6">
      <w:r>
        <w:separator/>
      </w:r>
    </w:p>
  </w:endnote>
  <w:endnote w:type="continuationSeparator" w:id="0">
    <w:p w14:paraId="485EE8C9" w14:textId="77777777" w:rsidR="00D41EB6" w:rsidRDefault="00D4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E8C6" w14:textId="77777777" w:rsidR="00D41EB6" w:rsidRDefault="00D41EB6">
      <w:r>
        <w:separator/>
      </w:r>
    </w:p>
  </w:footnote>
  <w:footnote w:type="continuationSeparator" w:id="0">
    <w:p w14:paraId="485EE8C7" w14:textId="77777777" w:rsidR="00D41EB6" w:rsidRDefault="00D4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E8CB" w14:textId="2FB95C9A" w:rsidR="00C7218A" w:rsidRPr="00CD04E6" w:rsidRDefault="00C7218A" w:rsidP="00CD04E6">
    <w:pPr>
      <w:tabs>
        <w:tab w:val="left" w:pos="5670"/>
        <w:tab w:val="left" w:pos="8222"/>
        <w:tab w:val="left" w:pos="9639"/>
      </w:tabs>
      <w:spacing w:before="80" w:line="240" w:lineRule="exact"/>
      <w:ind w:right="-284"/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85EE8D0" wp14:editId="7A81F543">
              <wp:simplePos x="0" y="0"/>
              <wp:positionH relativeFrom="column">
                <wp:posOffset>-128905</wp:posOffset>
              </wp:positionH>
              <wp:positionV relativeFrom="paragraph">
                <wp:posOffset>-29210</wp:posOffset>
              </wp:positionV>
              <wp:extent cx="1838325" cy="572135"/>
              <wp:effectExtent l="0" t="0" r="9525" b="0"/>
              <wp:wrapThrough wrapText="bothSides">
                <wp:wrapPolygon edited="0">
                  <wp:start x="0" y="0"/>
                  <wp:lineTo x="0" y="20857"/>
                  <wp:lineTo x="21488" y="20857"/>
                  <wp:lineTo x="21488" y="0"/>
                  <wp:lineTo x="0" y="0"/>
                </wp:wrapPolygon>
              </wp:wrapThrough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EE8D2" w14:textId="5B6EED37" w:rsidR="00C7218A" w:rsidRDefault="00CD04E6" w:rsidP="00AB4D04">
                          <w:bookmarkStart w:id="0" w:name="Laitos1"/>
                          <w:r w:rsidRPr="00CD04E6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10FF571" wp14:editId="6B5949BE">
                                <wp:extent cx="1009015" cy="471805"/>
                                <wp:effectExtent l="0" t="0" r="635" b="4445"/>
                                <wp:docPr id="1078579961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015" cy="471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EE8D0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15pt;margin-top:-2.3pt;width:144.75pt;height:4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" stroked="f">
              <v:textbox>
                <w:txbxContent>
                  <w:p w14:paraId="485EE8D2" w14:textId="5B6EED37" w:rsidR="00C7218A" w:rsidRDefault="00CD04E6" w:rsidP="00AB4D04">
                    <w:bookmarkStart w:id="1" w:name="Laitos1"/>
                    <w:r w:rsidRPr="00CD04E6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10FF571" wp14:editId="6B5949BE">
                          <wp:extent cx="1009015" cy="471805"/>
                          <wp:effectExtent l="0" t="0" r="635" b="4445"/>
                          <wp:docPr id="1078579961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015" cy="471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  <w10:wrap type="through"/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D41EB6" w:rsidRPr="00CD04E6">
      <w:rPr>
        <w:b/>
        <w:bCs/>
      </w:rPr>
      <w:t>Potilasohj</w:t>
    </w:r>
    <w:bookmarkEnd w:id="2"/>
    <w:r w:rsidR="00CD04E6">
      <w:rPr>
        <w:b/>
        <w:bCs/>
      </w:rPr>
      <w:t xml:space="preserve">e                                   </w:t>
    </w:r>
    <w:r w:rsidR="00CD04E6" w:rsidRPr="00405263">
      <w:fldChar w:fldCharType="begin"/>
    </w:r>
    <w:r w:rsidR="00CD04E6" w:rsidRPr="00405263">
      <w:instrText>PAGE  \* Arabic  \* MERGEFORMAT</w:instrText>
    </w:r>
    <w:r w:rsidR="00CD04E6" w:rsidRPr="00405263">
      <w:fldChar w:fldCharType="separate"/>
    </w:r>
    <w:r w:rsidR="00CD04E6">
      <w:t>1</w:t>
    </w:r>
    <w:r w:rsidR="00CD04E6" w:rsidRPr="00405263">
      <w:fldChar w:fldCharType="end"/>
    </w:r>
    <w:r w:rsidR="00CD04E6" w:rsidRPr="00405263">
      <w:t xml:space="preserve"> (</w:t>
    </w:r>
    <w:fldSimple w:instr="NUMPAGES  \* Arabic  \* MERGEFORMAT">
      <w:r w:rsidR="00CD04E6">
        <w:t>1</w:t>
      </w:r>
    </w:fldSimple>
    <w:r w:rsidR="00CD04E6" w:rsidRPr="00405263">
      <w:t>)</w:t>
    </w:r>
    <w:r w:rsidRPr="00CD04E6">
      <w:rPr>
        <w:b/>
        <w:bCs/>
      </w:rPr>
      <w:tab/>
    </w:r>
    <w:r w:rsidRPr="00CD04E6">
      <w:rPr>
        <w:b/>
        <w:bCs/>
      </w:rPr>
      <w:tab/>
    </w:r>
    <w:bookmarkStart w:id="3" w:name="Sivunro"/>
    <w:bookmarkEnd w:id="3"/>
    <w:r w:rsidRPr="00CD04E6">
      <w:tab/>
    </w:r>
    <w:bookmarkStart w:id="4" w:name="Liitenro"/>
    <w:bookmarkEnd w:id="4"/>
  </w:p>
  <w:p w14:paraId="485EE8CC" w14:textId="77777777" w:rsidR="00C7218A" w:rsidRPr="00CD04E6" w:rsidRDefault="00C7218A" w:rsidP="00AB4D04">
    <w:pPr>
      <w:tabs>
        <w:tab w:val="left" w:pos="5670"/>
        <w:tab w:val="left" w:pos="8222"/>
        <w:tab w:val="left" w:pos="9072"/>
      </w:tabs>
      <w:spacing w:line="240" w:lineRule="exact"/>
    </w:pPr>
    <w:r w:rsidRPr="00CD04E6">
      <w:tab/>
    </w:r>
    <w:bookmarkStart w:id="5" w:name="asiakirjannimi3"/>
    <w:bookmarkEnd w:id="5"/>
    <w:r w:rsidRPr="00CD04E6">
      <w:tab/>
    </w:r>
    <w:bookmarkStart w:id="6" w:name="asiatunnus"/>
    <w:bookmarkEnd w:id="6"/>
  </w:p>
  <w:p w14:paraId="3E0CD189" w14:textId="77777777" w:rsidR="00CD04E6" w:rsidRDefault="00CD04E6" w:rsidP="005871FF">
    <w:pPr>
      <w:tabs>
        <w:tab w:val="left" w:pos="5670"/>
        <w:tab w:val="left" w:pos="8222"/>
        <w:tab w:val="left" w:pos="9072"/>
      </w:tabs>
      <w:spacing w:line="240" w:lineRule="exact"/>
    </w:pPr>
    <w:bookmarkStart w:id="7" w:name="yksikkö2"/>
  </w:p>
  <w:p w14:paraId="485EE8CD" w14:textId="7FA0A056" w:rsidR="00C7218A" w:rsidRPr="00CD04E6" w:rsidRDefault="00D41EB6" w:rsidP="005871FF">
    <w:pPr>
      <w:tabs>
        <w:tab w:val="left" w:pos="5670"/>
        <w:tab w:val="left" w:pos="8222"/>
        <w:tab w:val="left" w:pos="9072"/>
      </w:tabs>
      <w:spacing w:line="240" w:lineRule="exact"/>
    </w:pPr>
    <w:r w:rsidRPr="00CD04E6">
      <w:t>Kuvantaminen</w:t>
    </w:r>
    <w:bookmarkEnd w:id="7"/>
    <w:r w:rsidR="00C7218A" w:rsidRPr="00CD04E6">
      <w:tab/>
    </w:r>
    <w:r w:rsidR="00A52A35" w:rsidRPr="00CD04E6">
      <w:t>2</w:t>
    </w:r>
    <w:r w:rsidR="00E51B7A" w:rsidRPr="00CD04E6">
      <w:t>7</w:t>
    </w:r>
    <w:r w:rsidR="00BD23C0" w:rsidRPr="00CD04E6">
      <w:t>.6.2022</w:t>
    </w:r>
    <w:r w:rsidR="00C7218A" w:rsidRPr="00CD04E6">
      <w:tab/>
    </w:r>
  </w:p>
  <w:p w14:paraId="485EE8CF" w14:textId="6CB154DD" w:rsidR="00C7218A" w:rsidRPr="00CD04E6" w:rsidRDefault="00CD04E6" w:rsidP="00CD04E6">
    <w:pPr>
      <w:tabs>
        <w:tab w:val="left" w:pos="5670"/>
        <w:tab w:val="left" w:pos="8222"/>
        <w:tab w:val="left" w:pos="10206"/>
      </w:tabs>
      <w:spacing w:line="120" w:lineRule="exact"/>
    </w:pPr>
    <w:r w:rsidRPr="00CD04E6">
      <w:rPr>
        <w:noProof/>
        <w:color w:val="000080"/>
      </w:rPr>
      <w:drawing>
        <wp:inline distT="0" distB="0" distL="0" distR="0" wp14:anchorId="0A2A3697" wp14:editId="48C29A96">
          <wp:extent cx="6300470" cy="28575"/>
          <wp:effectExtent l="0" t="0" r="0" b="0"/>
          <wp:docPr id="1936253818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065645693">
    <w:abstractNumId w:val="3"/>
  </w:num>
  <w:num w:numId="2" w16cid:durableId="892471638">
    <w:abstractNumId w:val="2"/>
  </w:num>
  <w:num w:numId="3" w16cid:durableId="854536730">
    <w:abstractNumId w:val="1"/>
  </w:num>
  <w:num w:numId="4" w16cid:durableId="1595702985">
    <w:abstractNumId w:val="0"/>
  </w:num>
  <w:num w:numId="5" w16cid:durableId="2068217347">
    <w:abstractNumId w:val="11"/>
  </w:num>
  <w:num w:numId="6" w16cid:durableId="992175628">
    <w:abstractNumId w:val="9"/>
  </w:num>
  <w:num w:numId="7" w16cid:durableId="115951005">
    <w:abstractNumId w:val="6"/>
  </w:num>
  <w:num w:numId="8" w16cid:durableId="1012797431">
    <w:abstractNumId w:val="13"/>
  </w:num>
  <w:num w:numId="9" w16cid:durableId="981622231">
    <w:abstractNumId w:val="5"/>
  </w:num>
  <w:num w:numId="10" w16cid:durableId="644626826">
    <w:abstractNumId w:val="8"/>
  </w:num>
  <w:num w:numId="11" w16cid:durableId="1461610431">
    <w:abstractNumId w:val="7"/>
  </w:num>
  <w:num w:numId="12" w16cid:durableId="34351319">
    <w:abstractNumId w:val="4"/>
  </w:num>
  <w:num w:numId="13" w16cid:durableId="911507393">
    <w:abstractNumId w:val="12"/>
  </w:num>
  <w:num w:numId="14" w16cid:durableId="984313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D41EB6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526E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E7346"/>
    <w:rsid w:val="006F3153"/>
    <w:rsid w:val="006F6CD4"/>
    <w:rsid w:val="006F7653"/>
    <w:rsid w:val="0071674F"/>
    <w:rsid w:val="00720F59"/>
    <w:rsid w:val="00731086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323B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948E9"/>
    <w:rsid w:val="009B0394"/>
    <w:rsid w:val="009B2B38"/>
    <w:rsid w:val="009C22A9"/>
    <w:rsid w:val="009C4ACE"/>
    <w:rsid w:val="009C5CA1"/>
    <w:rsid w:val="009D035D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52A35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23C0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D04E6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1EB6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1B7A"/>
    <w:rsid w:val="00E553DD"/>
    <w:rsid w:val="00E5777C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85EE8AA"/>
  <w15:docId w15:val="{EF9E5CD6-B051-4D08-8E99-3BACB7E1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Dokumjentin_x0020_hyväksyjä xmlns="0af04246-5dcb-4e38-b8a1-4adaeb368127">
      <UserInfo>
        <DisplayName>i:0#.w|oysnet\paakkijy</DisplayName>
        <AccountId>1148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_dlc_DocId xmlns="d3e50268-7799-48af-83c3-9a9b063078bc">PPSHP-1316381239-2236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TaxCatchAll xmlns="d3e50268-7799-48af-83c3-9a9b063078bc">
      <Value>58</Value>
      <Value>46</Value>
      <Value>44</Value>
      <Value>43</Value>
      <Value>41</Value>
      <Value>57</Value>
      <Value>2</Value>
    </TaxCatchAll>
    <Dokumentin_x0020_sisällöstä_x0020_vastaava_x0028_t_x0029__x0020__x002f__x0020_asiantuntija_x0028_t_x0029_ xmlns="0af04246-5dcb-4e38-b8a1-4adaeb368127">
      <UserInfo>
        <DisplayName>i:0#.w|oysnet\heiskami</DisplayName>
        <AccountId>358</AccountId>
        <AccountType/>
      </UserInfo>
      <UserInfo>
        <DisplayName>i:0#.w|oysnet\kiuttuam</DisplayName>
        <AccountId>1043</AccountId>
        <AccountType/>
      </UserInfo>
      <UserInfo>
        <DisplayName>i:0#.w|oysnet\vaatajni</DisplayName>
        <AccountId>895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intranetissa xmlns="d3e50268-7799-48af-83c3-9a9b063078bc">true</Julkaise_x0020_intranetissa>
    <_dlc_DocIdPersistId xmlns="d3e50268-7799-48af-83c3-9a9b063078bc">true</_dlc_DocIdPersistId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_dlc_DocIdUrl xmlns="d3e50268-7799-48af-83c3-9a9b063078bc">
      <Url>https://julkaisu.oysnet.ppshp.fi/_layouts/15/DocIdRedir.aspx?ID=PPSHP-1316381239-2236</Url>
      <Description>PPSHP-1316381239-2236</Description>
    </_dlc_DocIdUrl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7C367BE-73D6-4D55-BF63-64C501F67A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6DE165-5DC3-4437-993F-25EF01DEF1D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11A474-7A77-4E33-BCBB-F2739DC1687A}">
  <ds:schemaRefs>
    <ds:schemaRef ds:uri="0af04246-5dcb-4e38-b8a1-4adaeb368127"/>
    <ds:schemaRef ds:uri="http://purl.org/dc/terms/"/>
    <ds:schemaRef ds:uri="http://schemas.microsoft.com/office/2006/documentManagement/types"/>
    <ds:schemaRef ds:uri="d3e50268-7799-48af-83c3-9a9b063078bc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643CEC-1F97-4F1E-8E59-A445FA97C5F9}"/>
</file>

<file path=customXml/itemProps5.xml><?xml version="1.0" encoding="utf-8"?>
<ds:datastoreItem xmlns:ds="http://schemas.openxmlformats.org/officeDocument/2006/customXml" ds:itemID="{EB4DCC29-7875-4761-B9E5-8226480A30A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ECD326D-7FDC-4C7F-A1B5-B666A883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8</TotalTime>
  <Pages>1</Pages>
  <Words>173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Kivespussin ultraäänitukimus oys kuv pot.docx</vt:lpstr>
    </vt:vector>
  </TitlesOfParts>
  <Company>ppshp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Kivespussin ultraäänitukimus oys kuv pot.docx</dc:title>
  <dc:creator>Holtinkoski Tarja</dc:creator>
  <cp:keywords/>
  <cp:lastModifiedBy>Ojala Helena</cp:lastModifiedBy>
  <cp:revision>6</cp:revision>
  <cp:lastPrinted>2004-10-19T13:46:00Z</cp:lastPrinted>
  <dcterms:created xsi:type="dcterms:W3CDTF">2021-01-20T10:35:00Z</dcterms:created>
  <dcterms:modified xsi:type="dcterms:W3CDTF">2024-11-01T12:19:00Z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Kohde- / työntekijäryhmä">
    <vt:lpwstr>2;#Kaikki henkilöt|31fa67c4-be81-468b-a947-7b6ec584393e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0x010100E993358E494F344F8D6048E76D09AF0210001280EA27BDC86945A47177C07CB442D0</vt:lpwstr>
  </property>
  <property fmtid="{D5CDD505-2E9C-101B-9397-08002B2CF9AE}" pid="7" name="Kohdeorganisaatio">
    <vt:lpwstr>41;#Kuvantaminen|13fd9652-4cc4-4c00-9faf-49cd9c600ecb</vt:lpwstr>
  </property>
  <property fmtid="{D5CDD505-2E9C-101B-9397-08002B2CF9AE}" pid="8" name="TemplateUrl">
    <vt:lpwstr/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>58;#Tutkimukseen toimenpiteeseen tai näytteenottoon liittyvä valmistaminen ja ohjaus|ffe6411e-bb99-4f62-9b3b-f48a76cbdc87</vt:lpwstr>
  </property>
  <property fmtid="{D5CDD505-2E9C-101B-9397-08002B2CF9AE}" pid="11" name="_dlc_DocIdItemGuid">
    <vt:lpwstr>325c2750-2932-499e-82d2-d4bd4dea6803</vt:lpwstr>
  </property>
  <property fmtid="{D5CDD505-2E9C-101B-9397-08002B2CF9AE}" pid="12" name="Organisaatiotiedon tarkennus toiminnan mukaan">
    <vt:lpwstr/>
  </property>
  <property fmtid="{D5CDD505-2E9C-101B-9397-08002B2CF9AE}" pid="13" name="Erikoisala">
    <vt:lpwstr>44;#radiologia (PPSHP)|347958ae-6fb2-4668-a725-1f6de5332102</vt:lpwstr>
  </property>
  <property fmtid="{D5CDD505-2E9C-101B-9397-08002B2CF9AE}" pid="14" name="Kuvantamisen ohjeen tutkimusryhmät (sisältötyypin metatieto)">
    <vt:lpwstr>57;#Ultraääni|4f08c06f-311d-4072-8d29-e53fb16e4043</vt:lpwstr>
  </property>
  <property fmtid="{D5CDD505-2E9C-101B-9397-08002B2CF9AE}" pid="15" name="Toiminnanohjauskäsikirja">
    <vt:lpwstr>43;#5.3.1.2 potilasohjeiden hallinta|635488d5-3c78-4315-a204-20ebdac0c904</vt:lpwstr>
  </property>
  <property fmtid="{D5CDD505-2E9C-101B-9397-08002B2CF9AE}" pid="16" name="Organisaatiotieto">
    <vt:lpwstr>41;#Kuvantaminen|13fd9652-4cc4-4c00-9faf-49cd9c600ecb</vt:lpwstr>
  </property>
  <property fmtid="{D5CDD505-2E9C-101B-9397-08002B2CF9AE}" pid="17" name="Toimenpidekoodit">
    <vt:lpwstr/>
  </property>
  <property fmtid="{D5CDD505-2E9C-101B-9397-08002B2CF9AE}" pid="18" name="MEO">
    <vt:lpwstr/>
  </property>
  <property fmtid="{D5CDD505-2E9C-101B-9397-08002B2CF9AE}" pid="19" name="Kriisiviestintä">
    <vt:lpwstr/>
  </property>
  <property fmtid="{D5CDD505-2E9C-101B-9397-08002B2CF9AE}" pid="20" name="Order">
    <vt:r8>223600</vt:r8>
  </property>
  <property fmtid="{D5CDD505-2E9C-101B-9397-08002B2CF9AE}" pid="22" name="SharedWithUsers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axKeywordTaxHTField">
    <vt:lpwstr/>
  </property>
</Properties>
</file>